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14"/>
        <w:gridCol w:w="728"/>
        <w:gridCol w:w="995"/>
        <w:gridCol w:w="1147"/>
        <w:gridCol w:w="692"/>
        <w:gridCol w:w="1459"/>
        <w:gridCol w:w="794"/>
        <w:gridCol w:w="672"/>
        <w:gridCol w:w="1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95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广元市财政局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2021年度公开遴选工作人员笔试成绩及资格复审人员名单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遴选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遴选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翁裕婷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1925070100919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孙妙玲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1925070101008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丹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1925070101003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  莉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1925070100926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贾怡桃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1925070101001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杨开忠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1925070101004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  娅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1925070101002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  雯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1925070100922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李文军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1925070101007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王洪方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1925070100914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1925070100918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1925070100929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1925070100924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1925070100912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1925070100928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1925070100913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1925070100915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1925070100916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1925070100920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1925070100930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1925070100921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587" w:right="1474" w:bottom="1417" w:left="1588" w:header="851" w:footer="1588" w:gutter="0"/>
      <w:cols w:space="425" w:num="1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right="269" w:rightChars="128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</w:rPr>
    </w:pPr>
    <w:r>
      <w:rPr>
        <w:rFonts w:hint="eastAsia"/>
        <w:kern w:val="0"/>
        <w:sz w:val="28"/>
        <w:szCs w:val="21"/>
      </w:rPr>
      <w:t>－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2</w:t>
    </w:r>
    <w:r>
      <w:rPr>
        <w:kern w:val="0"/>
        <w:sz w:val="28"/>
        <w:szCs w:val="21"/>
      </w:rPr>
      <w:fldChar w:fldCharType="end"/>
    </w:r>
    <w:r>
      <w:rPr>
        <w:rFonts w:hint="eastAsia"/>
        <w:kern w:val="0"/>
        <w:sz w:val="28"/>
        <w:szCs w:val="21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AF"/>
    <w:rsid w:val="00025316"/>
    <w:rsid w:val="001761A3"/>
    <w:rsid w:val="003964B1"/>
    <w:rsid w:val="00567C24"/>
    <w:rsid w:val="0059275B"/>
    <w:rsid w:val="007F6285"/>
    <w:rsid w:val="009F731B"/>
    <w:rsid w:val="00B25BAF"/>
    <w:rsid w:val="00BC4D3D"/>
    <w:rsid w:val="00C5793A"/>
    <w:rsid w:val="00CC137E"/>
    <w:rsid w:val="00D676CB"/>
    <w:rsid w:val="00D976DA"/>
    <w:rsid w:val="00E95369"/>
    <w:rsid w:val="36F79824"/>
    <w:rsid w:val="3CBD5F9D"/>
    <w:rsid w:val="3CFD5A51"/>
    <w:rsid w:val="48DEF4C3"/>
    <w:rsid w:val="C7FDC1F1"/>
    <w:rsid w:val="ECFE1440"/>
    <w:rsid w:val="FA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qFormat/>
    <w:uiPriority w:val="0"/>
    <w:pPr>
      <w:spacing w:line="240" w:lineRule="atLeast"/>
      <w:ind w:left="420" w:firstLine="42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lenovo\Desktop\2&#26684;&#24335;&#21333;&#3875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2格式单面</Template>
  <Company>广元市人事局</Company>
  <Pages>3</Pages>
  <Words>194</Words>
  <Characters>1110</Characters>
  <Lines>9</Lines>
  <Paragraphs>2</Paragraphs>
  <TotalTime>1</TotalTime>
  <ScaleCrop>false</ScaleCrop>
  <LinksUpToDate>false</LinksUpToDate>
  <CharactersWithSpaces>1302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2021-10-25T23:39:00Z</dcterms:created>
  <dc:creator>系统管理:管理员</dc:creator>
  <cp:lastModifiedBy>user</cp:lastModifiedBy>
  <cp:lastPrinted>2021-10-28T19:32:00Z</cp:lastPrinted>
  <dcterms:modified xsi:type="dcterms:W3CDTF">2021-10-28T14:54:49Z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